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1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329"/>
        <w:gridCol w:w="2030"/>
        <w:gridCol w:w="7364"/>
        <w:gridCol w:w="1828"/>
        <w:gridCol w:w="1820"/>
      </w:tblGrid>
      <w:tr w:rsidR="0091749B" w14:paraId="2119B7A8" w14:textId="77777777" w:rsidTr="0017338E">
        <w:trPr>
          <w:cantSplit/>
          <w:tblHeader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2138E1ED" w14:textId="77777777" w:rsidR="0091749B" w:rsidRPr="008B2DDB" w:rsidRDefault="0091749B" w:rsidP="0091749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B2DDB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1A763076" w14:textId="78036B96" w:rsidR="0091749B" w:rsidRPr="008B2DDB" w:rsidRDefault="003B6932" w:rsidP="0091749B">
            <w:pPr>
              <w:pStyle w:val="ISOClause"/>
              <w:spacing w:before="60" w:after="6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Page/Section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21A9FBC3" w14:textId="2B1DEAAC" w:rsidR="0091749B" w:rsidRDefault="003B6932" w:rsidP="0091749B">
            <w:pPr>
              <w:pStyle w:val="ISOParagraph"/>
              <w:spacing w:before="60"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Clause/paragraph</w:t>
            </w: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421C1094" w14:textId="77777777" w:rsidR="00E70937" w:rsidRDefault="0091749B" w:rsidP="00E70937">
            <w:pPr>
              <w:pStyle w:val="ISOComments"/>
              <w:spacing w:before="60" w:after="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Comment</w:t>
            </w:r>
            <w:r w:rsidR="00E70937">
              <w:rPr>
                <w:b/>
                <w:szCs w:val="18"/>
              </w:rPr>
              <w:t xml:space="preserve">s  </w:t>
            </w:r>
          </w:p>
          <w:p w14:paraId="76E77FD0" w14:textId="6DFA9B13" w:rsidR="0091749B" w:rsidRPr="00E70937" w:rsidRDefault="0091749B" w:rsidP="00E70937">
            <w:pPr>
              <w:pStyle w:val="ISOComments"/>
              <w:spacing w:before="60" w:after="20" w:line="240" w:lineRule="auto"/>
              <w:jc w:val="center"/>
              <w:rPr>
                <w:b/>
                <w:szCs w:val="18"/>
              </w:rPr>
            </w:pPr>
            <w:r w:rsidRPr="008B2DDB">
              <w:rPr>
                <w:i/>
                <w:szCs w:val="18"/>
              </w:rPr>
              <w:t>(</w:t>
            </w:r>
            <w:r>
              <w:rPr>
                <w:i/>
                <w:szCs w:val="18"/>
              </w:rPr>
              <w:t xml:space="preserve">proposed change and </w:t>
            </w:r>
            <w:r w:rsidRPr="008B2DDB">
              <w:rPr>
                <w:i/>
                <w:szCs w:val="18"/>
              </w:rPr>
              <w:t>justification for change)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A1F4FE4" w14:textId="7863B913" w:rsidR="0091749B" w:rsidRDefault="004D668C" w:rsidP="0091749B">
            <w:pPr>
              <w:pStyle w:val="ISOSecretObservations"/>
              <w:spacing w:before="60" w:after="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5E7E11">
              <w:rPr>
                <w:b/>
                <w:bCs/>
                <w:szCs w:val="18"/>
              </w:rPr>
              <w:t>IPSG</w:t>
            </w:r>
            <w:r w:rsidR="0091749B" w:rsidRPr="00DA5934">
              <w:rPr>
                <w:b/>
                <w:bCs/>
                <w:szCs w:val="18"/>
              </w:rPr>
              <w:t xml:space="preserve"> </w:t>
            </w:r>
            <w:r w:rsidR="0091749B" w:rsidRPr="008B2DDB">
              <w:rPr>
                <w:b/>
                <w:szCs w:val="18"/>
              </w:rPr>
              <w:t>Agreement</w:t>
            </w:r>
          </w:p>
          <w:p w14:paraId="0E48A517" w14:textId="06FD4791" w:rsidR="0091749B" w:rsidRPr="00664A90" w:rsidRDefault="0091749B" w:rsidP="0091749B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CPA </w:t>
            </w:r>
            <w:r w:rsidRPr="00664A90">
              <w:rPr>
                <w:i/>
                <w:sz w:val="16"/>
                <w:szCs w:val="16"/>
              </w:rPr>
              <w:t>Admin use only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F20CDE" w14:textId="77777777" w:rsidR="0091749B" w:rsidRDefault="0091749B" w:rsidP="0091749B">
            <w:pPr>
              <w:pStyle w:val="ISOSecretObservations"/>
              <w:spacing w:before="60" w:after="20" w:line="240" w:lineRule="auto"/>
              <w:jc w:val="center"/>
              <w:rPr>
                <w:b/>
                <w:szCs w:val="18"/>
              </w:rPr>
            </w:pPr>
            <w:r w:rsidRPr="008B2DDB">
              <w:rPr>
                <w:b/>
                <w:szCs w:val="18"/>
              </w:rPr>
              <w:t>Secretariat observations</w:t>
            </w:r>
          </w:p>
          <w:p w14:paraId="47E46C40" w14:textId="0CC5C4B6" w:rsidR="0091749B" w:rsidRPr="008B2DDB" w:rsidRDefault="0091749B" w:rsidP="0091749B">
            <w:pPr>
              <w:pStyle w:val="ISOSecretObservations"/>
              <w:spacing w:before="60" w:after="20" w:line="240" w:lineRule="auto"/>
              <w:ind w:right="66"/>
              <w:jc w:val="center"/>
              <w:rPr>
                <w:b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CPA </w:t>
            </w:r>
            <w:r w:rsidRPr="00664A90">
              <w:rPr>
                <w:i/>
                <w:sz w:val="16"/>
                <w:szCs w:val="16"/>
              </w:rPr>
              <w:t>Admin use only</w:t>
            </w:r>
          </w:p>
        </w:tc>
      </w:tr>
      <w:tr w:rsidR="0091749B" w14:paraId="49788916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2A76ACA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9E4C1CB" w14:textId="58A6AF34" w:rsidR="0091749B" w:rsidRPr="00787019" w:rsidRDefault="0091749B" w:rsidP="003A7B5E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08EDAAE0" w14:textId="77777777" w:rsidR="0091749B" w:rsidRPr="00787019" w:rsidRDefault="0091749B" w:rsidP="003A7B5E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6BFC4E4" w14:textId="5F6FDB4C" w:rsidR="0091749B" w:rsidRPr="00787019" w:rsidRDefault="0091749B" w:rsidP="00D14EC4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5F115C0" w14:textId="77777777" w:rsidR="0091749B" w:rsidRPr="00787019" w:rsidRDefault="0091749B" w:rsidP="001A082A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CDC4610" w14:textId="60DF3A3D" w:rsidR="0091749B" w:rsidRPr="00787019" w:rsidRDefault="0091749B" w:rsidP="00A618D2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</w:tr>
      <w:tr w:rsidR="0091749B" w14:paraId="1C70B4F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02FF074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385F34EA" w14:textId="25359E2A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57B3D0B7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D2DD244" w14:textId="686C6CC2" w:rsidR="0091749B" w:rsidRPr="00787019" w:rsidRDefault="0091749B" w:rsidP="0091749B">
            <w:pPr>
              <w:spacing w:before="60" w:after="60"/>
              <w:ind w:left="-282" w:firstLine="282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1E8622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B0B52B5" w14:textId="3FF2B180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F12FC71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ADBE91C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056B607" w14:textId="0D20612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9E12557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4CFB1F7" w14:textId="1D93E4C3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EEB43F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29B68DE" w14:textId="7245C92C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8D00B2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66B5531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0FC2F74" w14:textId="23906334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596D64A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6229630" w14:textId="59BAECE8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7E8719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5B5AE35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D7E62E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04961E9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B7A9960" w14:textId="4A8D77F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9692511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BCD4F6B" w14:textId="1DA64B42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3E6CAA2A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9C8F57B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BBB368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4A5DF82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2958FF5" w14:textId="461A030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3FCDACF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7C5E738" w14:textId="301C4982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E43F49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00ADC8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37C9B9CE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827D32D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53B2132" w14:textId="33BEAFCC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6C06DA44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7C0DF3F" w14:textId="0401E98D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D412CE8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864A2E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23C9717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0E9D76C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75B092E" w14:textId="654F069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49F6BBBA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1761758" w14:textId="4326BE9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A6A6AF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F95E045" w14:textId="625F3D7E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</w:tr>
      <w:tr w:rsidR="0091749B" w14:paraId="7BD4C0E4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2119C46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856BAF8" w14:textId="02F33AFA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8964DAB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6C10F40" w14:textId="437B1264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772D45A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B49732F" w14:textId="70ACE6F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5F2170F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BF8DD8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B4269B5" w14:textId="618B92D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B5B7C09" w14:textId="77777777" w:rsidR="0091749B" w:rsidRPr="00787019" w:rsidRDefault="0091749B" w:rsidP="003D05E7">
            <w:pPr>
              <w:pStyle w:val="ISOParagraph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C514A04" w14:textId="2F1EA777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591379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0FA321" w14:textId="169A49D2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C525D6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36B6DD7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39BEA60" w14:textId="6FD600FB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4518A9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B128B52" w14:textId="687B1ADA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177C55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3AD9B06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6A4164AA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ED61269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D2E707A" w14:textId="17DB5EDE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5174085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4F37353" w14:textId="213BE64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A9BD9EC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803F101" w14:textId="4A7CCB9C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91749B" w14:paraId="0117F92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69BFBB87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95C1FEA" w14:textId="1B8A4F0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CE4DF32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CFD59B6" w14:textId="2396020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E67488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B56195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86EDE9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FBE0405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EF88802" w14:textId="65E32DD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03CAEE3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553923B" w14:textId="37F12706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21D93B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3B88264" w14:textId="1E677559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13C4CA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05D28E8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2513BE36" w14:textId="3ED9FE0D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510C5E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BD6883F" w14:textId="7DA4B0E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7035E257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5E39248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18627B2D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155802F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9578D97" w14:textId="2D51CA0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EFC0A9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2407BE9" w14:textId="0A6089B4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EDE7FC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8D8989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10DCCFB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51C282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087A2D5" w14:textId="2D0C464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B2528E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2F551FF" w14:textId="71E0291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8575E9C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AD5384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2EB72B9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21963BF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95D37BF" w14:textId="29A1A71C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2EEC091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8B086AC" w14:textId="4EB26072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72B354D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A88304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7518C0C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40EF792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63D8AFB" w14:textId="1F92635B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3F3C87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A567245" w14:textId="40942295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16A810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DE5D491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E4D2382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29465E5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9372CA3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E6233A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4368CBC2" w14:textId="300D7871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65D9A2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EFD1B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CD48FD1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F1C3D8A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2002A88B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A572ECB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5845BB5" w14:textId="3F569C54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1BF13D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3A68AD7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C3A0C0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37C401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7B97E22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E4C063A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253DD44" w14:textId="20433FF1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65C29BB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8B9D55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153BBB5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EF16C33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AE05EE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4A730A40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355799D" w14:textId="7AFE6866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71274430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A6FE292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42EBF2A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D89DF1E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FF60D00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C554BD4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282083A" w14:textId="035DA26B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1827828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45485D4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7E0C4C64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F99EDD6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7A14E0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01BF9C3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4802898" w14:textId="588039DD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33A21E4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D7008B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</w:tbl>
    <w:p w14:paraId="761C1D90" w14:textId="19447426" w:rsidR="00FE17A0" w:rsidRDefault="00FE17A0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884"/>
      </w:tblGrid>
      <w:tr w:rsidR="00326CFD" w14:paraId="0EE253C9" w14:textId="77777777" w:rsidTr="00365ADA">
        <w:tc>
          <w:tcPr>
            <w:tcW w:w="14884" w:type="dxa"/>
            <w:shd w:val="clear" w:color="auto" w:fill="FFF2CC" w:themeFill="accent4" w:themeFillTint="33"/>
          </w:tcPr>
          <w:p w14:paraId="19B9FB17" w14:textId="52C359C7" w:rsidR="00326CFD" w:rsidRDefault="00326CFD">
            <w:r>
              <w:t>Any other comments</w:t>
            </w:r>
            <w:r w:rsidR="00E70937">
              <w:t>,</w:t>
            </w:r>
            <w:r>
              <w:t xml:space="preserve"> or topics that are missing and need including:</w:t>
            </w:r>
          </w:p>
        </w:tc>
      </w:tr>
      <w:tr w:rsidR="00326CFD" w14:paraId="0A3B9EA5" w14:textId="77777777" w:rsidTr="00365ADA">
        <w:tc>
          <w:tcPr>
            <w:tcW w:w="14884" w:type="dxa"/>
          </w:tcPr>
          <w:p w14:paraId="0BA54389" w14:textId="77777777" w:rsidR="00326CFD" w:rsidRDefault="00326CFD" w:rsidP="00326CFD">
            <w:pPr>
              <w:spacing w:after="60"/>
              <w:rPr>
                <w:sz w:val="20"/>
              </w:rPr>
            </w:pPr>
          </w:p>
          <w:p w14:paraId="14D690A7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484946AC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46488CA5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3F95EA94" w14:textId="77777777" w:rsidR="0017338E" w:rsidRPr="0017338E" w:rsidRDefault="0017338E" w:rsidP="00326CFD">
            <w:pPr>
              <w:spacing w:after="60"/>
              <w:rPr>
                <w:sz w:val="20"/>
              </w:rPr>
            </w:pPr>
          </w:p>
          <w:p w14:paraId="58DD2846" w14:textId="77777777" w:rsidR="00326CFD" w:rsidRDefault="00326CFD"/>
          <w:p w14:paraId="1BB502DD" w14:textId="655DC1B5" w:rsidR="00326CFD" w:rsidRDefault="00326CFD"/>
        </w:tc>
      </w:tr>
    </w:tbl>
    <w:p w14:paraId="335BC9A5" w14:textId="77777777" w:rsidR="00326CFD" w:rsidRDefault="00326CFD"/>
    <w:tbl>
      <w:tblPr>
        <w:tblW w:w="49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6106"/>
        <w:gridCol w:w="4660"/>
      </w:tblGrid>
      <w:tr w:rsidR="001E4535" w:rsidRPr="005C0F36" w14:paraId="73D1DE13" w14:textId="77777777" w:rsidTr="00365ADA">
        <w:trPr>
          <w:cantSplit/>
          <w:trHeight w:val="397"/>
          <w:jc w:val="center"/>
        </w:trPr>
        <w:tc>
          <w:tcPr>
            <w:tcW w:w="148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A0E4C7" w14:textId="77777777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b/>
                <w:sz w:val="20"/>
              </w:rPr>
              <w:t>Completion Instructions</w:t>
            </w:r>
          </w:p>
          <w:p w14:paraId="42755AAB" w14:textId="77777777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  <w:r w:rsidRPr="005C0F36">
              <w:rPr>
                <w:rFonts w:cs="Arial"/>
                <w:sz w:val="20"/>
              </w:rPr>
              <w:t>Please insert your comments in each relevant box citing each clause, section and/or paragraph number for referencing by the Editor. Please return the completed form to:</w:t>
            </w:r>
          </w:p>
          <w:p w14:paraId="2B242AB0" w14:textId="51CFC5D6" w:rsidR="001E4535" w:rsidRPr="00FF4991" w:rsidRDefault="00604DA7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Pr="00091DD3">
                <w:rPr>
                  <w:rStyle w:val="Hyperlink"/>
                  <w:sz w:val="22"/>
                  <w:szCs w:val="22"/>
                </w:rPr>
                <w:t>peter@cpa.uk.net</w:t>
              </w:r>
            </w:hyperlink>
            <w:r w:rsidR="00FF4991" w:rsidRPr="00FF4991">
              <w:rPr>
                <w:sz w:val="22"/>
                <w:szCs w:val="22"/>
              </w:rPr>
              <w:t xml:space="preserve"> </w:t>
            </w:r>
            <w:r w:rsidR="00365ADA" w:rsidRPr="00FF4991">
              <w:rPr>
                <w:b/>
                <w:bCs/>
                <w:sz w:val="22"/>
                <w:szCs w:val="22"/>
              </w:rPr>
              <w:t xml:space="preserve">by </w:t>
            </w:r>
            <w:r w:rsidR="004A4439">
              <w:rPr>
                <w:b/>
                <w:bCs/>
                <w:sz w:val="22"/>
                <w:szCs w:val="22"/>
              </w:rPr>
              <w:t>30</w:t>
            </w:r>
            <w:r w:rsidR="004D668C" w:rsidRPr="00FF4991">
              <w:rPr>
                <w:b/>
                <w:bCs/>
                <w:sz w:val="22"/>
                <w:szCs w:val="22"/>
              </w:rPr>
              <w:t xml:space="preserve"> </w:t>
            </w:r>
            <w:r w:rsidR="00FF4991">
              <w:rPr>
                <w:b/>
                <w:bCs/>
                <w:sz w:val="22"/>
                <w:szCs w:val="22"/>
              </w:rPr>
              <w:t>April</w:t>
            </w:r>
            <w:r w:rsidR="004D668C" w:rsidRPr="00FF4991">
              <w:rPr>
                <w:b/>
                <w:bCs/>
                <w:sz w:val="22"/>
                <w:szCs w:val="22"/>
              </w:rPr>
              <w:t xml:space="preserve"> 2025</w:t>
            </w:r>
          </w:p>
          <w:p w14:paraId="5704F257" w14:textId="2586703D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sz w:val="20"/>
              </w:rPr>
              <w:t>Thank you for your time in making and returning your comments.</w:t>
            </w:r>
          </w:p>
        </w:tc>
      </w:tr>
      <w:tr w:rsidR="00FE17A0" w:rsidRPr="005C0F36" w14:paraId="55DCB2D1" w14:textId="77777777" w:rsidTr="00365ADA">
        <w:trPr>
          <w:cantSplit/>
          <w:trHeight w:val="397"/>
          <w:jc w:val="center"/>
        </w:trPr>
        <w:tc>
          <w:tcPr>
            <w:tcW w:w="14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D1F7" w14:textId="77777777" w:rsidR="00FE17A0" w:rsidRPr="005C0F36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b/>
                <w:sz w:val="20"/>
              </w:rPr>
              <w:t>Details of each commenter</w:t>
            </w:r>
          </w:p>
        </w:tc>
      </w:tr>
      <w:tr w:rsidR="00FE17A0" w:rsidRPr="00C770C5" w14:paraId="0D410732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0EC4DDB6" w14:textId="77777777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317A4FA2" w14:textId="77777777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Job Role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3C4DBC63" w14:textId="74B1B1DC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Company</w:t>
            </w:r>
          </w:p>
        </w:tc>
      </w:tr>
      <w:tr w:rsidR="00FE17A0" w:rsidRPr="00C770C5" w14:paraId="37F1A3F7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12BDCBDA" w14:textId="4BB13200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</w:tcPr>
          <w:p w14:paraId="16423700" w14:textId="0FB4228E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0544B573" w14:textId="74F73B77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  <w:tr w:rsidR="001E4535" w:rsidRPr="00C770C5" w14:paraId="7E1BC204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668ADE7C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</w:tcPr>
          <w:p w14:paraId="78863075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4EFDEA8B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  <w:tr w:rsidR="001E4535" w:rsidRPr="00C770C5" w14:paraId="71E01E20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6" w:space="0" w:color="auto"/>
            </w:tcBorders>
          </w:tcPr>
          <w:p w14:paraId="77753DC5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6" w:space="0" w:color="auto"/>
            </w:tcBorders>
          </w:tcPr>
          <w:p w14:paraId="67CFAAF2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6" w:space="0" w:color="auto"/>
            </w:tcBorders>
          </w:tcPr>
          <w:p w14:paraId="24DDF3D6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6C198A30" w14:textId="77777777" w:rsidR="009A4E11" w:rsidRPr="00902EDE" w:rsidRDefault="009A4E11" w:rsidP="00902EDE">
      <w:pPr>
        <w:spacing w:before="60" w:after="60" w:line="240" w:lineRule="exact"/>
        <w:jc w:val="left"/>
        <w:rPr>
          <w:rFonts w:cs="Arial"/>
          <w:sz w:val="2"/>
          <w:szCs w:val="2"/>
        </w:rPr>
      </w:pPr>
    </w:p>
    <w:sectPr w:rsidR="009A4E11" w:rsidRPr="00902EDE" w:rsidSect="00BE7E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843" w:right="851" w:bottom="709" w:left="851" w:header="709" w:footer="567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ABA8" w14:textId="77777777" w:rsidR="00736509" w:rsidRDefault="00736509">
      <w:r>
        <w:separator/>
      </w:r>
    </w:p>
  </w:endnote>
  <w:endnote w:type="continuationSeparator" w:id="0">
    <w:p w14:paraId="24281FB8" w14:textId="77777777" w:rsidR="00736509" w:rsidRDefault="007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CA81" w14:textId="65444003" w:rsidR="003A7B5E" w:rsidRDefault="008B4F76" w:rsidP="00CC1B4B">
    <w:pPr>
      <w:pStyle w:val="Footer"/>
      <w:tabs>
        <w:tab w:val="clear" w:pos="4820"/>
        <w:tab w:val="clear" w:pos="9639"/>
      </w:tabs>
      <w:jc w:val="center"/>
      <w:rPr>
        <w:rStyle w:val="PageNumber"/>
        <w:sz w:val="16"/>
      </w:rPr>
    </w:pPr>
    <w:r>
      <w:rPr>
        <w:rStyle w:val="PageNumber"/>
        <w:sz w:val="16"/>
        <w:lang w:val="en-US"/>
      </w:rPr>
      <w:t>P</w:t>
    </w:r>
    <w:r w:rsidR="003A7B5E">
      <w:rPr>
        <w:rStyle w:val="PageNumber"/>
        <w:sz w:val="16"/>
        <w:lang w:val="en-US"/>
      </w:rPr>
      <w:t xml:space="preserve">age </w:t>
    </w:r>
    <w:r w:rsidR="003A7B5E">
      <w:rPr>
        <w:rStyle w:val="PageNumber"/>
        <w:sz w:val="16"/>
        <w:lang w:val="en-US"/>
      </w:rPr>
      <w:fldChar w:fldCharType="begin"/>
    </w:r>
    <w:r w:rsidR="003A7B5E">
      <w:rPr>
        <w:rStyle w:val="PageNumber"/>
        <w:sz w:val="16"/>
        <w:lang w:val="en-US"/>
      </w:rPr>
      <w:instrText xml:space="preserve"> PAGE </w:instrText>
    </w:r>
    <w:r w:rsidR="003A7B5E"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 w:rsidR="003A7B5E">
      <w:rPr>
        <w:rStyle w:val="PageNumber"/>
        <w:sz w:val="16"/>
        <w:lang w:val="en-US"/>
      </w:rPr>
      <w:fldChar w:fldCharType="end"/>
    </w:r>
    <w:r w:rsidR="003A7B5E">
      <w:rPr>
        <w:rStyle w:val="PageNumber"/>
        <w:sz w:val="16"/>
        <w:lang w:val="en-US"/>
      </w:rPr>
      <w:t xml:space="preserve"> of </w:t>
    </w:r>
    <w:r w:rsidR="003A7B5E">
      <w:rPr>
        <w:rStyle w:val="PageNumber"/>
        <w:sz w:val="16"/>
        <w:lang w:val="en-US"/>
      </w:rPr>
      <w:fldChar w:fldCharType="begin"/>
    </w:r>
    <w:r w:rsidR="003A7B5E">
      <w:rPr>
        <w:rStyle w:val="PageNumber"/>
        <w:sz w:val="16"/>
        <w:lang w:val="en-US"/>
      </w:rPr>
      <w:instrText xml:space="preserve"> NUMPAGES </w:instrText>
    </w:r>
    <w:r w:rsidR="003A7B5E"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 w:rsidR="003A7B5E">
      <w:rPr>
        <w:rStyle w:val="PageNumber"/>
        <w:sz w:val="16"/>
        <w:lang w:val="en-US"/>
      </w:rPr>
      <w:fldChar w:fldCharType="end"/>
    </w:r>
  </w:p>
  <w:p w14:paraId="207F6E76" w14:textId="77777777" w:rsidR="003A7B5E" w:rsidRDefault="003A7B5E">
    <w:pPr>
      <w:pStyle w:val="Footer"/>
      <w:jc w:val="left"/>
      <w:rPr>
        <w:rStyle w:val="PageNumber"/>
        <w:i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89BC" w14:textId="35576DDE" w:rsidR="003A7B5E" w:rsidRDefault="00CC1B4B" w:rsidP="00CC1B4B">
    <w:pPr>
      <w:pStyle w:val="Footer"/>
      <w:jc w:val="center"/>
      <w:rPr>
        <w:sz w:val="14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>
      <w:rPr>
        <w:rStyle w:val="PageNumber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979D" w14:textId="77777777" w:rsidR="00736509" w:rsidRDefault="00736509">
      <w:r>
        <w:separator/>
      </w:r>
    </w:p>
  </w:footnote>
  <w:footnote w:type="continuationSeparator" w:id="0">
    <w:p w14:paraId="5B342613" w14:textId="77777777" w:rsidR="00736509" w:rsidRDefault="0073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AB9D" w14:textId="4064649B" w:rsidR="003A7B5E" w:rsidRPr="00A02E68" w:rsidRDefault="00692DBC" w:rsidP="00A02E68">
    <w:pPr>
      <w:pStyle w:val="Header"/>
      <w:tabs>
        <w:tab w:val="clear" w:pos="4820"/>
        <w:tab w:val="clear" w:pos="9639"/>
      </w:tabs>
      <w:spacing w:after="200"/>
      <w:jc w:val="center"/>
      <w:rPr>
        <w:b/>
        <w:color w:val="000000" w:themeColor="text1"/>
        <w:sz w:val="28"/>
        <w:szCs w:val="28"/>
      </w:rPr>
    </w:pPr>
    <w:r w:rsidRPr="005E7E11">
      <w:rPr>
        <w:b/>
        <w:bCs/>
        <w:noProof/>
      </w:rPr>
      <w:drawing>
        <wp:anchor distT="0" distB="0" distL="114300" distR="114300" simplePos="0" relativeHeight="251712512" behindDoc="0" locked="0" layoutInCell="1" allowOverlap="1" wp14:anchorId="4EE21866" wp14:editId="154AA0FF">
          <wp:simplePos x="0" y="0"/>
          <wp:positionH relativeFrom="column">
            <wp:posOffset>8380038</wp:posOffset>
          </wp:positionH>
          <wp:positionV relativeFrom="paragraph">
            <wp:posOffset>-136718</wp:posOffset>
          </wp:positionV>
          <wp:extent cx="1115926" cy="554056"/>
          <wp:effectExtent l="0" t="0" r="8255" b="0"/>
          <wp:wrapNone/>
          <wp:docPr id="846382743" name="Picture 1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195081" name="Picture 1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26" cy="55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EC4" w:rsidRPr="00BE7EC4">
      <w:rPr>
        <w:b/>
        <w:noProof/>
        <w:sz w:val="24"/>
        <w:szCs w:val="24"/>
      </w:rPr>
      <w:drawing>
        <wp:anchor distT="0" distB="0" distL="114300" distR="114300" simplePos="0" relativeHeight="251708416" behindDoc="0" locked="0" layoutInCell="1" allowOverlap="1" wp14:anchorId="05DCF0D6" wp14:editId="70D5B2F3">
          <wp:simplePos x="0" y="0"/>
          <wp:positionH relativeFrom="column">
            <wp:posOffset>48700</wp:posOffset>
          </wp:positionH>
          <wp:positionV relativeFrom="paragraph">
            <wp:posOffset>-203933</wp:posOffset>
          </wp:positionV>
          <wp:extent cx="532956" cy="467229"/>
          <wp:effectExtent l="0" t="0" r="635" b="3175"/>
          <wp:wrapNone/>
          <wp:docPr id="668039778" name="Picture 668039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A Logo 300 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56" cy="467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28"/>
        <w:szCs w:val="28"/>
      </w:rPr>
      <w:t>Construction Industry Plant Safety Group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132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5103"/>
      <w:gridCol w:w="5241"/>
      <w:gridCol w:w="95"/>
    </w:tblGrid>
    <w:tr w:rsidR="00825EC7" w:rsidRPr="005E7E11" w14:paraId="72D88273" w14:textId="09B99860" w:rsidTr="009757A1">
      <w:trPr>
        <w:gridAfter w:val="1"/>
        <w:wAfter w:w="95" w:type="dxa"/>
        <w:trHeight w:val="1134"/>
      </w:trPr>
      <w:tc>
        <w:tcPr>
          <w:tcW w:w="13037" w:type="dxa"/>
          <w:gridSpan w:val="3"/>
        </w:tcPr>
        <w:p w14:paraId="779C18DB" w14:textId="00C9E7BE" w:rsidR="00E44A33" w:rsidRPr="005E7E11" w:rsidRDefault="005E7E11" w:rsidP="00E44A33">
          <w:pPr>
            <w:pStyle w:val="Header"/>
            <w:tabs>
              <w:tab w:val="clear" w:pos="4820"/>
              <w:tab w:val="clear" w:pos="9639"/>
            </w:tabs>
            <w:spacing w:after="200"/>
            <w:jc w:val="center"/>
            <w:rPr>
              <w:rStyle w:val="MTEquationSection"/>
              <w:b/>
              <w:bCs/>
              <w:color w:val="000000" w:themeColor="text1"/>
              <w:sz w:val="28"/>
              <w:szCs w:val="28"/>
            </w:rPr>
          </w:pPr>
          <w:r w:rsidRPr="005E7E11">
            <w:rPr>
              <w:b/>
              <w:bCs/>
              <w:noProof/>
            </w:rPr>
            <w:drawing>
              <wp:anchor distT="0" distB="0" distL="114300" distR="114300" simplePos="0" relativeHeight="251709440" behindDoc="0" locked="0" layoutInCell="1" allowOverlap="1" wp14:anchorId="4C5DBE83" wp14:editId="5B28DAA1">
                <wp:simplePos x="0" y="0"/>
                <wp:positionH relativeFrom="column">
                  <wp:posOffset>6969147</wp:posOffset>
                </wp:positionH>
                <wp:positionV relativeFrom="paragraph">
                  <wp:posOffset>-157323</wp:posOffset>
                </wp:positionV>
                <wp:extent cx="1597388" cy="793101"/>
                <wp:effectExtent l="0" t="0" r="3175" b="7620"/>
                <wp:wrapNone/>
                <wp:docPr id="1694195081" name="Picture 1" descr="A blue sign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4195081" name="Picture 1" descr="A blue sign with whit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388" cy="793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7E11">
            <w:rPr>
              <w:rStyle w:val="MTEquationSection"/>
              <w:b/>
              <w:bCs/>
              <w:color w:val="000000" w:themeColor="text1"/>
              <w:sz w:val="28"/>
              <w:szCs w:val="28"/>
            </w:rPr>
            <w:t>Construction Industry Plant Safety Group</w:t>
          </w:r>
        </w:p>
        <w:p w14:paraId="30174775" w14:textId="25890956" w:rsidR="00BC46F5" w:rsidRPr="005E7E11" w:rsidRDefault="00633285" w:rsidP="00E44A33">
          <w:pPr>
            <w:pStyle w:val="Header"/>
            <w:tabs>
              <w:tab w:val="clear" w:pos="4820"/>
              <w:tab w:val="clear" w:pos="9639"/>
            </w:tabs>
            <w:spacing w:after="200"/>
            <w:jc w:val="center"/>
            <w:rPr>
              <w:rStyle w:val="MTEquationSection"/>
              <w:b/>
              <w:color w:val="auto"/>
              <w:sz w:val="28"/>
              <w:szCs w:val="28"/>
            </w:rPr>
          </w:pPr>
          <w:r w:rsidRPr="005E7E11">
            <w:rPr>
              <w:rStyle w:val="MTEquationSection"/>
              <w:b/>
              <w:color w:val="auto"/>
              <w:sz w:val="28"/>
              <w:szCs w:val="28"/>
            </w:rPr>
            <w:t xml:space="preserve">Publications </w:t>
          </w:r>
          <w:r w:rsidR="00BC46F5" w:rsidRPr="005E7E11">
            <w:rPr>
              <w:rStyle w:val="MTEquationSection"/>
              <w:b/>
              <w:color w:val="auto"/>
              <w:sz w:val="28"/>
              <w:szCs w:val="28"/>
            </w:rPr>
            <w:t>Comments</w:t>
          </w:r>
          <w:r w:rsidR="00E44A33" w:rsidRPr="005E7E11">
            <w:rPr>
              <w:rStyle w:val="MTEquationSection"/>
              <w:b/>
              <w:color w:val="auto"/>
              <w:sz w:val="28"/>
              <w:szCs w:val="28"/>
            </w:rPr>
            <w:t xml:space="preserve"> Form</w:t>
          </w:r>
        </w:p>
      </w:tc>
    </w:tr>
    <w:tr w:rsidR="00825EC7" w14:paraId="1883404A" w14:textId="77777777" w:rsidTr="00825EC7">
      <w:trPr>
        <w:trHeight w:val="133"/>
      </w:trPr>
      <w:tc>
        <w:tcPr>
          <w:tcW w:w="2693" w:type="dxa"/>
          <w:vAlign w:val="center"/>
        </w:tcPr>
        <w:p w14:paraId="77116604" w14:textId="2F804716" w:rsidR="000D5F9C" w:rsidRPr="006069E5" w:rsidRDefault="000D5F9C" w:rsidP="00353A54">
          <w:pPr>
            <w:pStyle w:val="Header"/>
            <w:tabs>
              <w:tab w:val="clear" w:pos="4820"/>
              <w:tab w:val="clear" w:pos="9639"/>
            </w:tabs>
            <w:jc w:val="left"/>
            <w:rPr>
              <w:rStyle w:val="MTEquationSection"/>
              <w:b/>
              <w:color w:val="auto"/>
              <w:szCs w:val="16"/>
            </w:rPr>
          </w:pPr>
          <w:r>
            <w:rPr>
              <w:sz w:val="18"/>
              <w:szCs w:val="18"/>
            </w:rPr>
            <w:t xml:space="preserve">Issue Date: </w:t>
          </w:r>
          <w:r w:rsidR="005E7E11" w:rsidRPr="005E7E11">
            <w:rPr>
              <w:b/>
              <w:bCs/>
              <w:sz w:val="18"/>
              <w:szCs w:val="18"/>
            </w:rPr>
            <w:t>1</w:t>
          </w:r>
          <w:r w:rsidR="00732B16" w:rsidRPr="005E7E11">
            <w:rPr>
              <w:b/>
              <w:bCs/>
              <w:sz w:val="18"/>
              <w:szCs w:val="18"/>
            </w:rPr>
            <w:t>7</w:t>
          </w:r>
          <w:r w:rsidR="00D60095" w:rsidRPr="005E7E11">
            <w:rPr>
              <w:b/>
              <w:bCs/>
              <w:sz w:val="18"/>
              <w:szCs w:val="18"/>
            </w:rPr>
            <w:t xml:space="preserve"> </w:t>
          </w:r>
          <w:r w:rsidR="005E7E11" w:rsidRPr="005E7E11">
            <w:rPr>
              <w:b/>
              <w:bCs/>
              <w:sz w:val="18"/>
              <w:szCs w:val="18"/>
            </w:rPr>
            <w:t>March</w:t>
          </w:r>
          <w:r w:rsidR="00D60095" w:rsidRPr="005E7E11">
            <w:rPr>
              <w:b/>
              <w:bCs/>
              <w:sz w:val="18"/>
              <w:szCs w:val="18"/>
            </w:rPr>
            <w:t xml:space="preserve"> 25</w:t>
          </w:r>
        </w:p>
      </w:tc>
      <w:tc>
        <w:tcPr>
          <w:tcW w:w="5103" w:type="dxa"/>
          <w:vAlign w:val="center"/>
        </w:tcPr>
        <w:p w14:paraId="62D17598" w14:textId="31ACC044" w:rsidR="000D5F9C" w:rsidRPr="006069E5" w:rsidRDefault="000D5F9C" w:rsidP="00825EC7">
          <w:pPr>
            <w:pStyle w:val="Header"/>
            <w:tabs>
              <w:tab w:val="clear" w:pos="4820"/>
              <w:tab w:val="clear" w:pos="9639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Comment Due Date:</w:t>
          </w:r>
          <w:r w:rsidRPr="009757A1">
            <w:rPr>
              <w:b/>
              <w:bCs/>
              <w:sz w:val="18"/>
              <w:szCs w:val="18"/>
            </w:rPr>
            <w:t xml:space="preserve"> </w:t>
          </w:r>
          <w:r w:rsidR="00FB2043">
            <w:rPr>
              <w:b/>
              <w:bCs/>
              <w:sz w:val="18"/>
              <w:szCs w:val="18"/>
            </w:rPr>
            <w:t>30</w:t>
          </w:r>
          <w:r w:rsidR="00627CE1">
            <w:rPr>
              <w:b/>
              <w:bCs/>
              <w:sz w:val="18"/>
              <w:szCs w:val="18"/>
            </w:rPr>
            <w:t xml:space="preserve"> April 202</w:t>
          </w:r>
          <w:r w:rsidR="008338D6">
            <w:rPr>
              <w:b/>
              <w:bCs/>
              <w:sz w:val="18"/>
              <w:szCs w:val="18"/>
            </w:rPr>
            <w:t>5</w:t>
          </w:r>
        </w:p>
      </w:tc>
      <w:tc>
        <w:tcPr>
          <w:tcW w:w="5336" w:type="dxa"/>
          <w:gridSpan w:val="2"/>
          <w:vAlign w:val="center"/>
        </w:tcPr>
        <w:p w14:paraId="11FC5631" w14:textId="23376101" w:rsidR="000D5F9C" w:rsidRPr="006069E5" w:rsidRDefault="000D5F9C" w:rsidP="00825EC7">
          <w:pPr>
            <w:pStyle w:val="Header"/>
            <w:tabs>
              <w:tab w:val="clear" w:pos="4820"/>
              <w:tab w:val="clear" w:pos="9639"/>
            </w:tabs>
            <w:rPr>
              <w:rStyle w:val="MTEquationSection"/>
              <w:b/>
              <w:color w:val="auto"/>
              <w:sz w:val="18"/>
              <w:szCs w:val="18"/>
            </w:rPr>
          </w:pPr>
          <w:r w:rsidRPr="006069E5">
            <w:rPr>
              <w:sz w:val="18"/>
              <w:szCs w:val="18"/>
            </w:rPr>
            <w:t>Document</w:t>
          </w:r>
          <w:r w:rsidR="00633285">
            <w:rPr>
              <w:sz w:val="18"/>
              <w:szCs w:val="18"/>
            </w:rPr>
            <w:t xml:space="preserve">: </w:t>
          </w:r>
          <w:r w:rsidR="006D4F2B" w:rsidRPr="006D4F2B">
            <w:rPr>
              <w:b/>
              <w:bCs/>
              <w:sz w:val="18"/>
              <w:szCs w:val="18"/>
            </w:rPr>
            <w:t>Lifting with Excavators</w:t>
          </w:r>
        </w:p>
      </w:tc>
    </w:tr>
  </w:tbl>
  <w:p w14:paraId="7E4609FB" w14:textId="4818F709" w:rsidR="009A4E11" w:rsidRDefault="00094A74" w:rsidP="006069E5">
    <w:pPr>
      <w:pStyle w:val="Header"/>
      <w:tabs>
        <w:tab w:val="clear" w:pos="4820"/>
        <w:tab w:val="clear" w:pos="9639"/>
      </w:tabs>
      <w:jc w:val="left"/>
    </w:pPr>
    <w:r>
      <w:rPr>
        <w:noProof/>
        <w:sz w:val="18"/>
        <w:szCs w:val="18"/>
      </w:rPr>
      <w:drawing>
        <wp:anchor distT="0" distB="0" distL="114300" distR="114300" simplePos="0" relativeHeight="251710464" behindDoc="0" locked="0" layoutInCell="1" allowOverlap="1" wp14:anchorId="68DC77F9" wp14:editId="7E1D7EC6">
          <wp:simplePos x="0" y="0"/>
          <wp:positionH relativeFrom="column">
            <wp:posOffset>-134192</wp:posOffset>
          </wp:positionH>
          <wp:positionV relativeFrom="paragraph">
            <wp:posOffset>-1054806</wp:posOffset>
          </wp:positionV>
          <wp:extent cx="996593" cy="873817"/>
          <wp:effectExtent l="0" t="0" r="0" b="2540"/>
          <wp:wrapNone/>
          <wp:docPr id="616732211" name="Picture 2" descr="A logo with yellow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732211" name="Picture 2" descr="A logo with yellow and black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593" cy="873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5CC"/>
    <w:multiLevelType w:val="multilevel"/>
    <w:tmpl w:val="C73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DA4"/>
    <w:multiLevelType w:val="hybridMultilevel"/>
    <w:tmpl w:val="06E0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A1A"/>
    <w:multiLevelType w:val="multilevel"/>
    <w:tmpl w:val="88D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E3B3E"/>
    <w:multiLevelType w:val="multilevel"/>
    <w:tmpl w:val="16B0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37A5"/>
    <w:multiLevelType w:val="multilevel"/>
    <w:tmpl w:val="EB4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C7A5E"/>
    <w:multiLevelType w:val="hybridMultilevel"/>
    <w:tmpl w:val="F078AF52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338C0B46">
      <w:start w:val="1"/>
      <w:numFmt w:val="bullet"/>
      <w:lvlText w:val=""/>
      <w:lvlJc w:val="left"/>
      <w:pPr>
        <w:tabs>
          <w:tab w:val="num" w:pos="1327"/>
        </w:tabs>
        <w:ind w:left="1327" w:hanging="24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D0635"/>
    <w:multiLevelType w:val="multilevel"/>
    <w:tmpl w:val="AD44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9785D"/>
    <w:multiLevelType w:val="hybridMultilevel"/>
    <w:tmpl w:val="AB10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478A"/>
    <w:multiLevelType w:val="multilevel"/>
    <w:tmpl w:val="8ECA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51FCB"/>
    <w:multiLevelType w:val="hybridMultilevel"/>
    <w:tmpl w:val="F078AF52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338C0B46">
      <w:start w:val="1"/>
      <w:numFmt w:val="bullet"/>
      <w:lvlText w:val=""/>
      <w:lvlJc w:val="left"/>
      <w:pPr>
        <w:tabs>
          <w:tab w:val="num" w:pos="1327"/>
        </w:tabs>
        <w:ind w:left="1327" w:hanging="24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B7397"/>
    <w:multiLevelType w:val="hybridMultilevel"/>
    <w:tmpl w:val="91A01C16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505837"/>
    <w:multiLevelType w:val="hybridMultilevel"/>
    <w:tmpl w:val="8DEC2204"/>
    <w:lvl w:ilvl="0" w:tplc="ABE89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7790A"/>
    <w:multiLevelType w:val="hybridMultilevel"/>
    <w:tmpl w:val="A524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77A6D"/>
    <w:multiLevelType w:val="hybridMultilevel"/>
    <w:tmpl w:val="BD506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732594">
    <w:abstractNumId w:val="11"/>
  </w:num>
  <w:num w:numId="2" w16cid:durableId="476268105">
    <w:abstractNumId w:val="10"/>
  </w:num>
  <w:num w:numId="3" w16cid:durableId="469329930">
    <w:abstractNumId w:val="8"/>
  </w:num>
  <w:num w:numId="4" w16cid:durableId="704671341">
    <w:abstractNumId w:val="9"/>
  </w:num>
  <w:num w:numId="5" w16cid:durableId="704982584">
    <w:abstractNumId w:val="2"/>
  </w:num>
  <w:num w:numId="6" w16cid:durableId="1764767453">
    <w:abstractNumId w:val="4"/>
  </w:num>
  <w:num w:numId="7" w16cid:durableId="1706053281">
    <w:abstractNumId w:val="3"/>
  </w:num>
  <w:num w:numId="8" w16cid:durableId="22286637">
    <w:abstractNumId w:val="13"/>
  </w:num>
  <w:num w:numId="9" w16cid:durableId="438834531">
    <w:abstractNumId w:val="6"/>
  </w:num>
  <w:num w:numId="10" w16cid:durableId="1293947589">
    <w:abstractNumId w:val="12"/>
  </w:num>
  <w:num w:numId="11" w16cid:durableId="913857500">
    <w:abstractNumId w:val="7"/>
  </w:num>
  <w:num w:numId="12" w16cid:durableId="132262795">
    <w:abstractNumId w:val="1"/>
  </w:num>
  <w:num w:numId="13" w16cid:durableId="376440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697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856EDD"/>
    <w:rsid w:val="000019EF"/>
    <w:rsid w:val="000069F7"/>
    <w:rsid w:val="00016006"/>
    <w:rsid w:val="00016DBF"/>
    <w:rsid w:val="00021C42"/>
    <w:rsid w:val="000363D1"/>
    <w:rsid w:val="00042AF8"/>
    <w:rsid w:val="0004372B"/>
    <w:rsid w:val="00043CED"/>
    <w:rsid w:val="000473DF"/>
    <w:rsid w:val="00052251"/>
    <w:rsid w:val="0006394C"/>
    <w:rsid w:val="00063C7E"/>
    <w:rsid w:val="000756D6"/>
    <w:rsid w:val="00085A8A"/>
    <w:rsid w:val="00094A74"/>
    <w:rsid w:val="000955C4"/>
    <w:rsid w:val="0009697F"/>
    <w:rsid w:val="00096F9E"/>
    <w:rsid w:val="000A0FAF"/>
    <w:rsid w:val="000A276E"/>
    <w:rsid w:val="000A3902"/>
    <w:rsid w:val="000A55E5"/>
    <w:rsid w:val="000A6444"/>
    <w:rsid w:val="000C13E7"/>
    <w:rsid w:val="000D56E6"/>
    <w:rsid w:val="000D5F9C"/>
    <w:rsid w:val="000D671E"/>
    <w:rsid w:val="000E0E1B"/>
    <w:rsid w:val="000E12C4"/>
    <w:rsid w:val="000E1A05"/>
    <w:rsid w:val="000E5912"/>
    <w:rsid w:val="000F21F8"/>
    <w:rsid w:val="000F3B35"/>
    <w:rsid w:val="000F4CD2"/>
    <w:rsid w:val="000F726F"/>
    <w:rsid w:val="001003B8"/>
    <w:rsid w:val="00103F1A"/>
    <w:rsid w:val="0011017F"/>
    <w:rsid w:val="00114369"/>
    <w:rsid w:val="001166F1"/>
    <w:rsid w:val="00116DA7"/>
    <w:rsid w:val="00122041"/>
    <w:rsid w:val="00122349"/>
    <w:rsid w:val="00134017"/>
    <w:rsid w:val="00135810"/>
    <w:rsid w:val="00136BDB"/>
    <w:rsid w:val="001372E8"/>
    <w:rsid w:val="00143FF9"/>
    <w:rsid w:val="001623FF"/>
    <w:rsid w:val="00164596"/>
    <w:rsid w:val="00165113"/>
    <w:rsid w:val="0017338E"/>
    <w:rsid w:val="001743A2"/>
    <w:rsid w:val="00186D67"/>
    <w:rsid w:val="00196451"/>
    <w:rsid w:val="00197092"/>
    <w:rsid w:val="001A082A"/>
    <w:rsid w:val="001A3F42"/>
    <w:rsid w:val="001A7211"/>
    <w:rsid w:val="001A7DB2"/>
    <w:rsid w:val="001B094A"/>
    <w:rsid w:val="001B3BFB"/>
    <w:rsid w:val="001B5D39"/>
    <w:rsid w:val="001C295F"/>
    <w:rsid w:val="001C7B54"/>
    <w:rsid w:val="001D2658"/>
    <w:rsid w:val="001D3C56"/>
    <w:rsid w:val="001D5123"/>
    <w:rsid w:val="001E0631"/>
    <w:rsid w:val="001E4535"/>
    <w:rsid w:val="001E7860"/>
    <w:rsid w:val="001F2AE7"/>
    <w:rsid w:val="001F3627"/>
    <w:rsid w:val="001F4E88"/>
    <w:rsid w:val="001F7A0E"/>
    <w:rsid w:val="002025A2"/>
    <w:rsid w:val="00203DD4"/>
    <w:rsid w:val="00206006"/>
    <w:rsid w:val="002066BB"/>
    <w:rsid w:val="00234E16"/>
    <w:rsid w:val="002428C2"/>
    <w:rsid w:val="002478CE"/>
    <w:rsid w:val="00247E91"/>
    <w:rsid w:val="0025035A"/>
    <w:rsid w:val="00261455"/>
    <w:rsid w:val="00271EE8"/>
    <w:rsid w:val="0027518A"/>
    <w:rsid w:val="00281C6D"/>
    <w:rsid w:val="0028321E"/>
    <w:rsid w:val="00286C07"/>
    <w:rsid w:val="00292982"/>
    <w:rsid w:val="002935A4"/>
    <w:rsid w:val="002A1ADD"/>
    <w:rsid w:val="002A77F4"/>
    <w:rsid w:val="002B3163"/>
    <w:rsid w:val="002B6F7D"/>
    <w:rsid w:val="002C4109"/>
    <w:rsid w:val="002C5D02"/>
    <w:rsid w:val="002D06FA"/>
    <w:rsid w:val="002D0C5D"/>
    <w:rsid w:val="002D4105"/>
    <w:rsid w:val="002D4A3D"/>
    <w:rsid w:val="002D5B6E"/>
    <w:rsid w:val="002E4380"/>
    <w:rsid w:val="002E4B38"/>
    <w:rsid w:val="002E5144"/>
    <w:rsid w:val="002E76E6"/>
    <w:rsid w:val="002F0D61"/>
    <w:rsid w:val="002F3283"/>
    <w:rsid w:val="002F78D3"/>
    <w:rsid w:val="0030400E"/>
    <w:rsid w:val="00326CFD"/>
    <w:rsid w:val="003315FD"/>
    <w:rsid w:val="00333302"/>
    <w:rsid w:val="003364C2"/>
    <w:rsid w:val="0033765B"/>
    <w:rsid w:val="00341A25"/>
    <w:rsid w:val="003442C8"/>
    <w:rsid w:val="00344615"/>
    <w:rsid w:val="00344868"/>
    <w:rsid w:val="00345A0D"/>
    <w:rsid w:val="00351FC9"/>
    <w:rsid w:val="00353A54"/>
    <w:rsid w:val="00365ADA"/>
    <w:rsid w:val="00367AEF"/>
    <w:rsid w:val="00367D02"/>
    <w:rsid w:val="0037490F"/>
    <w:rsid w:val="00382E92"/>
    <w:rsid w:val="0038589E"/>
    <w:rsid w:val="00394290"/>
    <w:rsid w:val="0039606B"/>
    <w:rsid w:val="003A152F"/>
    <w:rsid w:val="003A3F32"/>
    <w:rsid w:val="003A7B5E"/>
    <w:rsid w:val="003B1B05"/>
    <w:rsid w:val="003B6932"/>
    <w:rsid w:val="003C18A5"/>
    <w:rsid w:val="003C228F"/>
    <w:rsid w:val="003C4E79"/>
    <w:rsid w:val="003C7E5A"/>
    <w:rsid w:val="003D05E7"/>
    <w:rsid w:val="003E3208"/>
    <w:rsid w:val="003F2630"/>
    <w:rsid w:val="004008F7"/>
    <w:rsid w:val="004026FD"/>
    <w:rsid w:val="004131C6"/>
    <w:rsid w:val="004207F8"/>
    <w:rsid w:val="0042100B"/>
    <w:rsid w:val="0042143A"/>
    <w:rsid w:val="004219EA"/>
    <w:rsid w:val="004221FC"/>
    <w:rsid w:val="00431DEE"/>
    <w:rsid w:val="00434DB5"/>
    <w:rsid w:val="0043717F"/>
    <w:rsid w:val="004417F5"/>
    <w:rsid w:val="00443002"/>
    <w:rsid w:val="004465CB"/>
    <w:rsid w:val="0044744C"/>
    <w:rsid w:val="0045460A"/>
    <w:rsid w:val="004549D5"/>
    <w:rsid w:val="00460FD8"/>
    <w:rsid w:val="00467394"/>
    <w:rsid w:val="0046766A"/>
    <w:rsid w:val="00472CC6"/>
    <w:rsid w:val="00472EDF"/>
    <w:rsid w:val="0048108E"/>
    <w:rsid w:val="004830F8"/>
    <w:rsid w:val="0048691E"/>
    <w:rsid w:val="00493BCA"/>
    <w:rsid w:val="00494CB6"/>
    <w:rsid w:val="004A4021"/>
    <w:rsid w:val="004A4439"/>
    <w:rsid w:val="004A540A"/>
    <w:rsid w:val="004B4FC4"/>
    <w:rsid w:val="004B6079"/>
    <w:rsid w:val="004C5B08"/>
    <w:rsid w:val="004C6A31"/>
    <w:rsid w:val="004D51AE"/>
    <w:rsid w:val="004D5D69"/>
    <w:rsid w:val="004D6639"/>
    <w:rsid w:val="004D668C"/>
    <w:rsid w:val="004E3434"/>
    <w:rsid w:val="004E4AEF"/>
    <w:rsid w:val="004F780F"/>
    <w:rsid w:val="004F78DA"/>
    <w:rsid w:val="00510906"/>
    <w:rsid w:val="0051154A"/>
    <w:rsid w:val="00517B01"/>
    <w:rsid w:val="0052028E"/>
    <w:rsid w:val="00522575"/>
    <w:rsid w:val="005247AF"/>
    <w:rsid w:val="00524C61"/>
    <w:rsid w:val="00527896"/>
    <w:rsid w:val="00532A76"/>
    <w:rsid w:val="00541FD6"/>
    <w:rsid w:val="00542E21"/>
    <w:rsid w:val="00545752"/>
    <w:rsid w:val="005457DF"/>
    <w:rsid w:val="0055702F"/>
    <w:rsid w:val="00567CB1"/>
    <w:rsid w:val="00571E78"/>
    <w:rsid w:val="005749E0"/>
    <w:rsid w:val="00591C95"/>
    <w:rsid w:val="00592542"/>
    <w:rsid w:val="00593150"/>
    <w:rsid w:val="00593888"/>
    <w:rsid w:val="00596F25"/>
    <w:rsid w:val="005A31C2"/>
    <w:rsid w:val="005A3E86"/>
    <w:rsid w:val="005A40CB"/>
    <w:rsid w:val="005A70DE"/>
    <w:rsid w:val="005B56AE"/>
    <w:rsid w:val="005C0316"/>
    <w:rsid w:val="005C0F36"/>
    <w:rsid w:val="005C7ED5"/>
    <w:rsid w:val="005D058B"/>
    <w:rsid w:val="005E559A"/>
    <w:rsid w:val="005E7E11"/>
    <w:rsid w:val="005F24C7"/>
    <w:rsid w:val="005F3037"/>
    <w:rsid w:val="005F696E"/>
    <w:rsid w:val="00604909"/>
    <w:rsid w:val="00604DA7"/>
    <w:rsid w:val="00605BAD"/>
    <w:rsid w:val="006069E5"/>
    <w:rsid w:val="00606C88"/>
    <w:rsid w:val="006116E2"/>
    <w:rsid w:val="00616680"/>
    <w:rsid w:val="0062442D"/>
    <w:rsid w:val="0062570C"/>
    <w:rsid w:val="00627B82"/>
    <w:rsid w:val="00627CE1"/>
    <w:rsid w:val="00633285"/>
    <w:rsid w:val="006336AD"/>
    <w:rsid w:val="006338C9"/>
    <w:rsid w:val="006476D1"/>
    <w:rsid w:val="00647E65"/>
    <w:rsid w:val="00662A6F"/>
    <w:rsid w:val="00664A90"/>
    <w:rsid w:val="00671154"/>
    <w:rsid w:val="00683C3B"/>
    <w:rsid w:val="00692DBC"/>
    <w:rsid w:val="00693216"/>
    <w:rsid w:val="00693D50"/>
    <w:rsid w:val="0069407E"/>
    <w:rsid w:val="006C0ABD"/>
    <w:rsid w:val="006C5529"/>
    <w:rsid w:val="006D2AA1"/>
    <w:rsid w:val="006D4F2B"/>
    <w:rsid w:val="006D7D3E"/>
    <w:rsid w:val="006E29E8"/>
    <w:rsid w:val="006E6481"/>
    <w:rsid w:val="006F6374"/>
    <w:rsid w:val="006F7F0B"/>
    <w:rsid w:val="00707D2C"/>
    <w:rsid w:val="007145A1"/>
    <w:rsid w:val="0072296D"/>
    <w:rsid w:val="007229CA"/>
    <w:rsid w:val="00731398"/>
    <w:rsid w:val="00732B16"/>
    <w:rsid w:val="00735D4B"/>
    <w:rsid w:val="00736509"/>
    <w:rsid w:val="00744626"/>
    <w:rsid w:val="00746AF4"/>
    <w:rsid w:val="00753E3D"/>
    <w:rsid w:val="00755183"/>
    <w:rsid w:val="00757A85"/>
    <w:rsid w:val="007635C4"/>
    <w:rsid w:val="0077522B"/>
    <w:rsid w:val="00787019"/>
    <w:rsid w:val="00787969"/>
    <w:rsid w:val="0079190A"/>
    <w:rsid w:val="00791BDE"/>
    <w:rsid w:val="00793C8F"/>
    <w:rsid w:val="007941C0"/>
    <w:rsid w:val="0079481A"/>
    <w:rsid w:val="007954C3"/>
    <w:rsid w:val="007B2F48"/>
    <w:rsid w:val="007B30F3"/>
    <w:rsid w:val="007B77D0"/>
    <w:rsid w:val="007B7C73"/>
    <w:rsid w:val="007C2273"/>
    <w:rsid w:val="007C278C"/>
    <w:rsid w:val="007C3BB8"/>
    <w:rsid w:val="007C42C7"/>
    <w:rsid w:val="007D1277"/>
    <w:rsid w:val="007D17EE"/>
    <w:rsid w:val="007D3801"/>
    <w:rsid w:val="007D40B2"/>
    <w:rsid w:val="007E318F"/>
    <w:rsid w:val="007E42ED"/>
    <w:rsid w:val="007E4D33"/>
    <w:rsid w:val="007F28F9"/>
    <w:rsid w:val="007F2C00"/>
    <w:rsid w:val="007F37C7"/>
    <w:rsid w:val="007F3931"/>
    <w:rsid w:val="007F4DB7"/>
    <w:rsid w:val="007F5455"/>
    <w:rsid w:val="00801A5B"/>
    <w:rsid w:val="008120D6"/>
    <w:rsid w:val="00820F8D"/>
    <w:rsid w:val="00825EC7"/>
    <w:rsid w:val="0083247C"/>
    <w:rsid w:val="008338D6"/>
    <w:rsid w:val="00840E68"/>
    <w:rsid w:val="00847377"/>
    <w:rsid w:val="00851AE8"/>
    <w:rsid w:val="00853EEA"/>
    <w:rsid w:val="008553F5"/>
    <w:rsid w:val="00856EDD"/>
    <w:rsid w:val="00866543"/>
    <w:rsid w:val="00867363"/>
    <w:rsid w:val="0086767D"/>
    <w:rsid w:val="0087477A"/>
    <w:rsid w:val="00876EB0"/>
    <w:rsid w:val="00881C66"/>
    <w:rsid w:val="00882B08"/>
    <w:rsid w:val="00883BE7"/>
    <w:rsid w:val="00885117"/>
    <w:rsid w:val="00897716"/>
    <w:rsid w:val="008A1473"/>
    <w:rsid w:val="008A215D"/>
    <w:rsid w:val="008A4706"/>
    <w:rsid w:val="008B1A55"/>
    <w:rsid w:val="008B2DDB"/>
    <w:rsid w:val="008B46EF"/>
    <w:rsid w:val="008B4F76"/>
    <w:rsid w:val="008B5254"/>
    <w:rsid w:val="008B7456"/>
    <w:rsid w:val="008C1755"/>
    <w:rsid w:val="008C450B"/>
    <w:rsid w:val="008C65AA"/>
    <w:rsid w:val="008C6C57"/>
    <w:rsid w:val="008D02DC"/>
    <w:rsid w:val="008E50E9"/>
    <w:rsid w:val="008E5817"/>
    <w:rsid w:val="008E7B96"/>
    <w:rsid w:val="008F0F3C"/>
    <w:rsid w:val="00902035"/>
    <w:rsid w:val="00902EDE"/>
    <w:rsid w:val="0090323E"/>
    <w:rsid w:val="00903289"/>
    <w:rsid w:val="0091749B"/>
    <w:rsid w:val="009234D3"/>
    <w:rsid w:val="00923E0C"/>
    <w:rsid w:val="00924436"/>
    <w:rsid w:val="00924A69"/>
    <w:rsid w:val="009344BD"/>
    <w:rsid w:val="00943CB9"/>
    <w:rsid w:val="009536B3"/>
    <w:rsid w:val="00956E7D"/>
    <w:rsid w:val="00971C19"/>
    <w:rsid w:val="00973F42"/>
    <w:rsid w:val="00974912"/>
    <w:rsid w:val="009757A1"/>
    <w:rsid w:val="0098370C"/>
    <w:rsid w:val="00985EAC"/>
    <w:rsid w:val="00987760"/>
    <w:rsid w:val="009A3067"/>
    <w:rsid w:val="009A340C"/>
    <w:rsid w:val="009A4E11"/>
    <w:rsid w:val="009A69D2"/>
    <w:rsid w:val="009A7B58"/>
    <w:rsid w:val="009B1036"/>
    <w:rsid w:val="009B1E90"/>
    <w:rsid w:val="009B7E43"/>
    <w:rsid w:val="009C04AA"/>
    <w:rsid w:val="009C1907"/>
    <w:rsid w:val="009C1A3F"/>
    <w:rsid w:val="009C30D4"/>
    <w:rsid w:val="009C428B"/>
    <w:rsid w:val="009C6122"/>
    <w:rsid w:val="009D0C1B"/>
    <w:rsid w:val="009E097D"/>
    <w:rsid w:val="009E26B7"/>
    <w:rsid w:val="009E4168"/>
    <w:rsid w:val="009F16EC"/>
    <w:rsid w:val="009F24CD"/>
    <w:rsid w:val="009F5E5A"/>
    <w:rsid w:val="009F769E"/>
    <w:rsid w:val="009F7F3E"/>
    <w:rsid w:val="00A02E68"/>
    <w:rsid w:val="00A129C1"/>
    <w:rsid w:val="00A13C20"/>
    <w:rsid w:val="00A24FD9"/>
    <w:rsid w:val="00A30C84"/>
    <w:rsid w:val="00A33442"/>
    <w:rsid w:val="00A33734"/>
    <w:rsid w:val="00A340A9"/>
    <w:rsid w:val="00A363F3"/>
    <w:rsid w:val="00A372F5"/>
    <w:rsid w:val="00A422F8"/>
    <w:rsid w:val="00A44631"/>
    <w:rsid w:val="00A51917"/>
    <w:rsid w:val="00A55BE3"/>
    <w:rsid w:val="00A618D2"/>
    <w:rsid w:val="00A61F6F"/>
    <w:rsid w:val="00A65F42"/>
    <w:rsid w:val="00A66F36"/>
    <w:rsid w:val="00A77503"/>
    <w:rsid w:val="00A81AA1"/>
    <w:rsid w:val="00A82CB5"/>
    <w:rsid w:val="00A86550"/>
    <w:rsid w:val="00A91E30"/>
    <w:rsid w:val="00A95875"/>
    <w:rsid w:val="00AA5267"/>
    <w:rsid w:val="00AA738E"/>
    <w:rsid w:val="00AB2F84"/>
    <w:rsid w:val="00AB385C"/>
    <w:rsid w:val="00AB68A8"/>
    <w:rsid w:val="00AB7C47"/>
    <w:rsid w:val="00AC02E2"/>
    <w:rsid w:val="00AC04E6"/>
    <w:rsid w:val="00AC2EDF"/>
    <w:rsid w:val="00AC5D0E"/>
    <w:rsid w:val="00AD3B72"/>
    <w:rsid w:val="00AD54E9"/>
    <w:rsid w:val="00AD679E"/>
    <w:rsid w:val="00AF11AD"/>
    <w:rsid w:val="00AF1608"/>
    <w:rsid w:val="00B0133E"/>
    <w:rsid w:val="00B04948"/>
    <w:rsid w:val="00B057E5"/>
    <w:rsid w:val="00B058F9"/>
    <w:rsid w:val="00B05E6C"/>
    <w:rsid w:val="00B0777E"/>
    <w:rsid w:val="00B11C01"/>
    <w:rsid w:val="00B11C68"/>
    <w:rsid w:val="00B12726"/>
    <w:rsid w:val="00B251CB"/>
    <w:rsid w:val="00B44AA1"/>
    <w:rsid w:val="00B527FF"/>
    <w:rsid w:val="00B57D82"/>
    <w:rsid w:val="00B7065F"/>
    <w:rsid w:val="00B7068A"/>
    <w:rsid w:val="00B716B8"/>
    <w:rsid w:val="00B839B2"/>
    <w:rsid w:val="00B87A4B"/>
    <w:rsid w:val="00BA3821"/>
    <w:rsid w:val="00BA3905"/>
    <w:rsid w:val="00BA64C7"/>
    <w:rsid w:val="00BB11CD"/>
    <w:rsid w:val="00BB1571"/>
    <w:rsid w:val="00BB581C"/>
    <w:rsid w:val="00BB61AA"/>
    <w:rsid w:val="00BC46F5"/>
    <w:rsid w:val="00BC6E61"/>
    <w:rsid w:val="00BD2885"/>
    <w:rsid w:val="00BD6E88"/>
    <w:rsid w:val="00BD7133"/>
    <w:rsid w:val="00BE0F75"/>
    <w:rsid w:val="00BE29FB"/>
    <w:rsid w:val="00BE768E"/>
    <w:rsid w:val="00BE7EC4"/>
    <w:rsid w:val="00BF56F7"/>
    <w:rsid w:val="00C118CF"/>
    <w:rsid w:val="00C12777"/>
    <w:rsid w:val="00C151BF"/>
    <w:rsid w:val="00C20D42"/>
    <w:rsid w:val="00C269D3"/>
    <w:rsid w:val="00C27055"/>
    <w:rsid w:val="00C308CB"/>
    <w:rsid w:val="00C456D4"/>
    <w:rsid w:val="00C46ABB"/>
    <w:rsid w:val="00C46D17"/>
    <w:rsid w:val="00C5262C"/>
    <w:rsid w:val="00C52DBE"/>
    <w:rsid w:val="00C61F15"/>
    <w:rsid w:val="00C65CC4"/>
    <w:rsid w:val="00C70381"/>
    <w:rsid w:val="00C76B83"/>
    <w:rsid w:val="00C841E3"/>
    <w:rsid w:val="00C87428"/>
    <w:rsid w:val="00C87618"/>
    <w:rsid w:val="00C90700"/>
    <w:rsid w:val="00C91AED"/>
    <w:rsid w:val="00C93D52"/>
    <w:rsid w:val="00C95B64"/>
    <w:rsid w:val="00CA255E"/>
    <w:rsid w:val="00CA4B11"/>
    <w:rsid w:val="00CA4C64"/>
    <w:rsid w:val="00CA574D"/>
    <w:rsid w:val="00CA5979"/>
    <w:rsid w:val="00CB049B"/>
    <w:rsid w:val="00CB1871"/>
    <w:rsid w:val="00CB26F7"/>
    <w:rsid w:val="00CB6558"/>
    <w:rsid w:val="00CC113C"/>
    <w:rsid w:val="00CC1B4B"/>
    <w:rsid w:val="00CC2F1D"/>
    <w:rsid w:val="00CD3242"/>
    <w:rsid w:val="00CE6ECE"/>
    <w:rsid w:val="00CF4217"/>
    <w:rsid w:val="00CF46E3"/>
    <w:rsid w:val="00CF62C0"/>
    <w:rsid w:val="00D049EB"/>
    <w:rsid w:val="00D077E1"/>
    <w:rsid w:val="00D10EB0"/>
    <w:rsid w:val="00D13014"/>
    <w:rsid w:val="00D14EC4"/>
    <w:rsid w:val="00D17AAE"/>
    <w:rsid w:val="00D35F32"/>
    <w:rsid w:val="00D41AC3"/>
    <w:rsid w:val="00D543DE"/>
    <w:rsid w:val="00D545A7"/>
    <w:rsid w:val="00D5518C"/>
    <w:rsid w:val="00D60095"/>
    <w:rsid w:val="00D61369"/>
    <w:rsid w:val="00D66ABF"/>
    <w:rsid w:val="00D677F9"/>
    <w:rsid w:val="00D739B5"/>
    <w:rsid w:val="00D74A8F"/>
    <w:rsid w:val="00D75F87"/>
    <w:rsid w:val="00D92428"/>
    <w:rsid w:val="00DA5934"/>
    <w:rsid w:val="00DC1E5A"/>
    <w:rsid w:val="00DC44DA"/>
    <w:rsid w:val="00DC5808"/>
    <w:rsid w:val="00DC5AD5"/>
    <w:rsid w:val="00DC6C81"/>
    <w:rsid w:val="00DC7C3B"/>
    <w:rsid w:val="00DD669C"/>
    <w:rsid w:val="00DE1CDF"/>
    <w:rsid w:val="00DE2AAC"/>
    <w:rsid w:val="00DF011C"/>
    <w:rsid w:val="00DF669C"/>
    <w:rsid w:val="00E04E32"/>
    <w:rsid w:val="00E06210"/>
    <w:rsid w:val="00E06FE0"/>
    <w:rsid w:val="00E1189B"/>
    <w:rsid w:val="00E169A1"/>
    <w:rsid w:val="00E2055B"/>
    <w:rsid w:val="00E22D52"/>
    <w:rsid w:val="00E23859"/>
    <w:rsid w:val="00E2454F"/>
    <w:rsid w:val="00E24B20"/>
    <w:rsid w:val="00E252B1"/>
    <w:rsid w:val="00E33D57"/>
    <w:rsid w:val="00E42076"/>
    <w:rsid w:val="00E44A33"/>
    <w:rsid w:val="00E53BC5"/>
    <w:rsid w:val="00E56ADC"/>
    <w:rsid w:val="00E6099A"/>
    <w:rsid w:val="00E627BE"/>
    <w:rsid w:val="00E65F92"/>
    <w:rsid w:val="00E6664E"/>
    <w:rsid w:val="00E67FF5"/>
    <w:rsid w:val="00E70937"/>
    <w:rsid w:val="00E76977"/>
    <w:rsid w:val="00E779D8"/>
    <w:rsid w:val="00E81293"/>
    <w:rsid w:val="00E81556"/>
    <w:rsid w:val="00E8191B"/>
    <w:rsid w:val="00E850A3"/>
    <w:rsid w:val="00E86BB4"/>
    <w:rsid w:val="00E929B5"/>
    <w:rsid w:val="00E92D03"/>
    <w:rsid w:val="00E93635"/>
    <w:rsid w:val="00EA3ADB"/>
    <w:rsid w:val="00EB7691"/>
    <w:rsid w:val="00EC475C"/>
    <w:rsid w:val="00ED1E80"/>
    <w:rsid w:val="00ED6657"/>
    <w:rsid w:val="00ED7B2A"/>
    <w:rsid w:val="00EE1D39"/>
    <w:rsid w:val="00EE364B"/>
    <w:rsid w:val="00EE5B9B"/>
    <w:rsid w:val="00F02045"/>
    <w:rsid w:val="00F04D94"/>
    <w:rsid w:val="00F14FB9"/>
    <w:rsid w:val="00F21530"/>
    <w:rsid w:val="00F23EC2"/>
    <w:rsid w:val="00F34AA8"/>
    <w:rsid w:val="00F35B03"/>
    <w:rsid w:val="00F45A09"/>
    <w:rsid w:val="00F537D8"/>
    <w:rsid w:val="00F5440C"/>
    <w:rsid w:val="00F60DEE"/>
    <w:rsid w:val="00F65301"/>
    <w:rsid w:val="00F65AA2"/>
    <w:rsid w:val="00F754B2"/>
    <w:rsid w:val="00F7693F"/>
    <w:rsid w:val="00F82AB6"/>
    <w:rsid w:val="00FA0C42"/>
    <w:rsid w:val="00FA174F"/>
    <w:rsid w:val="00FA1761"/>
    <w:rsid w:val="00FA5A59"/>
    <w:rsid w:val="00FA76DE"/>
    <w:rsid w:val="00FB2043"/>
    <w:rsid w:val="00FB6DCE"/>
    <w:rsid w:val="00FC4190"/>
    <w:rsid w:val="00FC7BE5"/>
    <w:rsid w:val="00FD6679"/>
    <w:rsid w:val="00FE17A0"/>
    <w:rsid w:val="00FE30C6"/>
    <w:rsid w:val="00FE545A"/>
    <w:rsid w:val="00FF1CA1"/>
    <w:rsid w:val="00FF2623"/>
    <w:rsid w:val="00FF4991"/>
    <w:rsid w:val="00FF57A9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E4695"/>
  <w15:docId w15:val="{5F475B76-3641-4D29-99B5-AF36848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alloonText">
    <w:name w:val="Balloon Text"/>
    <w:basedOn w:val="Normal"/>
    <w:semiHidden/>
    <w:rsid w:val="000A390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C2F1D"/>
    <w:rPr>
      <w:i/>
      <w:iCs/>
    </w:rPr>
  </w:style>
  <w:style w:type="character" w:styleId="Strong">
    <w:name w:val="Strong"/>
    <w:qFormat/>
    <w:rsid w:val="00CC2F1D"/>
    <w:rPr>
      <w:b/>
      <w:bCs/>
    </w:rPr>
  </w:style>
  <w:style w:type="paragraph" w:styleId="HTMLPreformatted">
    <w:name w:val="HTML Preformatted"/>
    <w:basedOn w:val="Normal"/>
    <w:rsid w:val="0020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en-GB"/>
    </w:rPr>
  </w:style>
  <w:style w:type="paragraph" w:customStyle="1" w:styleId="Default">
    <w:name w:val="Default"/>
    <w:rsid w:val="00FA5A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4">
    <w:name w:val="Pa4"/>
    <w:basedOn w:val="Normal"/>
    <w:next w:val="Normal"/>
    <w:uiPriority w:val="99"/>
    <w:rsid w:val="00FA5A59"/>
    <w:pPr>
      <w:autoSpaceDE w:val="0"/>
      <w:autoSpaceDN w:val="0"/>
      <w:adjustRightInd w:val="0"/>
      <w:spacing w:line="26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F1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A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1041">
          <w:blockQuote w:val="1"/>
          <w:marLeft w:val="72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26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er@cpa.u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110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</vt:lpstr>
    </vt:vector>
  </TitlesOfParts>
  <Company>TWC/CPA/PB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</dc:title>
  <dc:subject>Comments Form</dc:subject>
  <dc:creator>TWC/CPA;PB</dc:creator>
  <cp:keywords/>
  <cp:lastModifiedBy>Peter Brown</cp:lastModifiedBy>
  <cp:revision>6</cp:revision>
  <cp:lastPrinted>2018-09-27T10:30:00Z</cp:lastPrinted>
  <dcterms:created xsi:type="dcterms:W3CDTF">2025-03-14T15:24:00Z</dcterms:created>
  <dcterms:modified xsi:type="dcterms:W3CDTF">2025-03-14T15:26:00Z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